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29" w:rsidRPr="00B55304" w:rsidRDefault="008A3F29" w:rsidP="00B86876">
      <w:pPr>
        <w:pStyle w:val="NoSpacing"/>
        <w:jc w:val="center"/>
        <w:rPr>
          <w:rFonts w:ascii="Times New Roman" w:hAnsi="Times New Roman"/>
          <w:b/>
        </w:rPr>
      </w:pPr>
      <w:r w:rsidRPr="00B55304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:rsidR="008A3F29" w:rsidRPr="00B55304" w:rsidRDefault="008A3F29" w:rsidP="00B86876">
      <w:pPr>
        <w:pStyle w:val="NoSpacing"/>
        <w:jc w:val="center"/>
        <w:rPr>
          <w:rFonts w:ascii="Times New Roman" w:hAnsi="Times New Roman"/>
          <w:b/>
        </w:rPr>
      </w:pPr>
      <w:r w:rsidRPr="00B55304">
        <w:rPr>
          <w:rFonts w:ascii="Times New Roman" w:hAnsi="Times New Roman"/>
          <w:b/>
        </w:rPr>
        <w:t>«Детский сад комбинированного вида №30 «Ёлочка»</w:t>
      </w:r>
    </w:p>
    <w:p w:rsidR="008A3F29" w:rsidRPr="00B55304" w:rsidRDefault="008A3F29" w:rsidP="00B86876">
      <w:pPr>
        <w:pStyle w:val="NoSpacing"/>
        <w:jc w:val="center"/>
        <w:rPr>
          <w:rFonts w:ascii="Times New Roman" w:hAnsi="Times New Roman"/>
          <w:b/>
        </w:rPr>
      </w:pPr>
      <w:r w:rsidRPr="00B55304">
        <w:rPr>
          <w:rFonts w:ascii="Times New Roman" w:hAnsi="Times New Roman"/>
          <w:b/>
        </w:rPr>
        <w:t>623751, Свердловская область, г. Реж, ул. Строителей, 10</w:t>
      </w:r>
    </w:p>
    <w:p w:rsidR="008A3F29" w:rsidRPr="00B55304" w:rsidRDefault="008A3F29" w:rsidP="00B86876">
      <w:pPr>
        <w:spacing w:after="0"/>
        <w:jc w:val="center"/>
        <w:rPr>
          <w:rFonts w:ascii="Times New Roman" w:hAnsi="Times New Roman"/>
        </w:rPr>
      </w:pPr>
      <w:r w:rsidRPr="00B55304">
        <w:rPr>
          <w:rFonts w:ascii="Times New Roman" w:hAnsi="Times New Roman"/>
          <w:b/>
        </w:rPr>
        <w:t xml:space="preserve">тел.: 8 (34364) 3-30-60, </w:t>
      </w:r>
      <w:r w:rsidRPr="00B55304">
        <w:rPr>
          <w:rFonts w:ascii="Times New Roman" w:hAnsi="Times New Roman"/>
          <w:b/>
          <w:color w:val="000000"/>
          <w:lang w:val="en-US"/>
        </w:rPr>
        <w:t>e</w:t>
      </w:r>
      <w:r w:rsidRPr="00B55304">
        <w:rPr>
          <w:rFonts w:ascii="Times New Roman" w:hAnsi="Times New Roman"/>
          <w:b/>
          <w:color w:val="000000"/>
        </w:rPr>
        <w:t>-</w:t>
      </w:r>
      <w:r w:rsidRPr="00B55304">
        <w:rPr>
          <w:rFonts w:ascii="Times New Roman" w:hAnsi="Times New Roman"/>
          <w:b/>
          <w:color w:val="000000"/>
          <w:lang w:val="en-US"/>
        </w:rPr>
        <w:t>mail</w:t>
      </w:r>
      <w:r w:rsidRPr="00B55304">
        <w:rPr>
          <w:rFonts w:ascii="Times New Roman" w:hAnsi="Times New Roman"/>
          <w:b/>
          <w:color w:val="000000"/>
        </w:rPr>
        <w:t>:</w:t>
      </w:r>
      <w:hyperlink r:id="rId5" w:history="1">
        <w:r w:rsidRPr="00B55304">
          <w:rPr>
            <w:rStyle w:val="Hyperlink"/>
            <w:rFonts w:ascii="Times New Roman" w:hAnsi="Times New Roman"/>
            <w:b/>
            <w:color w:val="000000"/>
            <w:lang w:val="en-US"/>
          </w:rPr>
          <w:t>elochka</w:t>
        </w:r>
        <w:r w:rsidRPr="00B55304">
          <w:rPr>
            <w:rStyle w:val="Hyperlink"/>
            <w:rFonts w:ascii="Times New Roman" w:hAnsi="Times New Roman"/>
            <w:b/>
            <w:color w:val="000000"/>
          </w:rPr>
          <w:t>_30@</w:t>
        </w:r>
        <w:r w:rsidRPr="00B55304">
          <w:rPr>
            <w:rStyle w:val="Hyperlink"/>
            <w:rFonts w:ascii="Times New Roman" w:hAnsi="Times New Roman"/>
            <w:b/>
            <w:color w:val="000000"/>
            <w:lang w:val="en-US"/>
          </w:rPr>
          <w:t>mail</w:t>
        </w:r>
        <w:r w:rsidRPr="00B55304">
          <w:rPr>
            <w:rStyle w:val="Hyperlink"/>
            <w:rFonts w:ascii="Times New Roman" w:hAnsi="Times New Roman"/>
            <w:b/>
            <w:color w:val="000000"/>
          </w:rPr>
          <w:t>.</w:t>
        </w:r>
        <w:r w:rsidRPr="00B55304">
          <w:rPr>
            <w:rStyle w:val="Hyperlink"/>
            <w:rFonts w:ascii="Times New Roman" w:hAnsi="Times New Roman"/>
            <w:b/>
            <w:color w:val="000000"/>
            <w:lang w:val="en-US"/>
          </w:rPr>
          <w:t>ru</w:t>
        </w:r>
      </w:hyperlink>
      <w:r w:rsidRPr="00B55304">
        <w:rPr>
          <w:rFonts w:ascii="Times New Roman" w:hAnsi="Times New Roman"/>
          <w:b/>
          <w:color w:val="000000"/>
        </w:rPr>
        <w:t xml:space="preserve">адрес сайта: </w:t>
      </w:r>
      <w:hyperlink r:id="rId6" w:tgtFrame="_blank" w:history="1">
        <w:r w:rsidRPr="00B55304">
          <w:rPr>
            <w:rStyle w:val="Hyperlink"/>
            <w:rFonts w:ascii="Times New Roman" w:hAnsi="Times New Roman"/>
            <w:b/>
            <w:color w:val="000000"/>
            <w:shd w:val="clear" w:color="auto" w:fill="FFFFFF"/>
          </w:rPr>
          <w:t>http://30rezh.tvoysadik.ru</w:t>
        </w:r>
      </w:hyperlink>
    </w:p>
    <w:p w:rsidR="008A3F29" w:rsidRPr="00B55304" w:rsidRDefault="008A3F29" w:rsidP="00B86876">
      <w:pPr>
        <w:tabs>
          <w:tab w:val="center" w:pos="5372"/>
          <w:tab w:val="left" w:pos="9045"/>
        </w:tabs>
        <w:spacing w:after="0"/>
        <w:ind w:firstLine="540"/>
        <w:rPr>
          <w:rFonts w:ascii="Times New Roman" w:hAnsi="Times New Roman"/>
          <w:b/>
          <w:color w:val="000000"/>
        </w:rPr>
      </w:pPr>
      <w:r w:rsidRPr="00B55304">
        <w:rPr>
          <w:rFonts w:ascii="Times New Roman" w:hAnsi="Times New Roman"/>
          <w:b/>
          <w:color w:val="000000"/>
        </w:rPr>
        <w:tab/>
        <w:t>ИНН 6628009905  КПП 667701001  р/с 40701810800001176228</w:t>
      </w:r>
      <w:r w:rsidRPr="00B55304">
        <w:rPr>
          <w:rFonts w:ascii="Times New Roman" w:hAnsi="Times New Roman"/>
          <w:b/>
          <w:color w:val="000000"/>
        </w:rPr>
        <w:tab/>
      </w:r>
    </w:p>
    <w:p w:rsidR="008A3F29" w:rsidRPr="00B55304" w:rsidRDefault="008A3F29" w:rsidP="00B86876">
      <w:pPr>
        <w:spacing w:after="0"/>
        <w:ind w:firstLine="540"/>
        <w:jc w:val="center"/>
        <w:rPr>
          <w:rFonts w:ascii="Times New Roman" w:hAnsi="Times New Roman"/>
          <w:b/>
          <w:color w:val="000000"/>
        </w:rPr>
      </w:pPr>
      <w:r w:rsidRPr="00B55304">
        <w:rPr>
          <w:rFonts w:ascii="Times New Roman" w:hAnsi="Times New Roman"/>
          <w:b/>
          <w:color w:val="000000"/>
        </w:rPr>
        <w:t>в УРАЛЬСКОЕ ГУ Банка России по Свердловской области  г. Екатеринбург</w:t>
      </w:r>
    </w:p>
    <w:p w:rsidR="008A3F29" w:rsidRPr="00B55304" w:rsidRDefault="008A3F29" w:rsidP="00B8687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olor w:val="000000"/>
        </w:rPr>
      </w:pPr>
      <w:r w:rsidRPr="00B55304">
        <w:rPr>
          <w:rFonts w:ascii="Times New Roman" w:hAnsi="Times New Roman"/>
          <w:b/>
          <w:color w:val="000000"/>
        </w:rPr>
        <w:t>БИК 046577001 л/с  30906000160  УФК  по Свердловской области (Финансовое управление)</w:t>
      </w:r>
    </w:p>
    <w:p w:rsidR="008A3F29" w:rsidRPr="00B55304" w:rsidRDefault="008A3F29" w:rsidP="00B86876">
      <w:pPr>
        <w:spacing w:after="0"/>
        <w:jc w:val="center"/>
        <w:rPr>
          <w:rFonts w:ascii="Times New Roman" w:hAnsi="Times New Roman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pStyle w:val="Heading1"/>
        <w:jc w:val="center"/>
        <w:rPr>
          <w:color w:val="auto"/>
          <w:lang w:eastAsia="ru-RU"/>
        </w:rPr>
      </w:pPr>
    </w:p>
    <w:p w:rsidR="008A3F29" w:rsidRDefault="008A3F29" w:rsidP="00B86876">
      <w:pPr>
        <w:pStyle w:val="Heading1"/>
        <w:jc w:val="center"/>
        <w:rPr>
          <w:color w:val="auto"/>
          <w:lang w:eastAsia="ru-RU"/>
        </w:rPr>
      </w:pPr>
    </w:p>
    <w:p w:rsidR="008A3F29" w:rsidRDefault="008A3F29" w:rsidP="00B86876">
      <w:pPr>
        <w:pStyle w:val="Heading1"/>
        <w:jc w:val="center"/>
        <w:rPr>
          <w:color w:val="auto"/>
          <w:lang w:eastAsia="ru-RU"/>
        </w:rPr>
      </w:pPr>
      <w:r w:rsidRPr="009B300A">
        <w:rPr>
          <w:color w:val="auto"/>
          <w:lang w:eastAsia="ru-RU"/>
        </w:rPr>
        <w:t xml:space="preserve">Конспект </w:t>
      </w:r>
      <w:r>
        <w:rPr>
          <w:color w:val="auto"/>
          <w:lang w:eastAsia="ru-RU"/>
        </w:rPr>
        <w:t>непосредственно образовательной деятельности</w:t>
      </w:r>
    </w:p>
    <w:p w:rsidR="008A3F29" w:rsidRPr="00B55304" w:rsidRDefault="008A3F29" w:rsidP="00B86876">
      <w:pPr>
        <w:pStyle w:val="Heading1"/>
        <w:jc w:val="center"/>
        <w:rPr>
          <w:rFonts w:ascii="Times New Roman" w:hAnsi="Times New Roman"/>
          <w:color w:val="auto"/>
          <w:lang w:eastAsia="ru-RU"/>
        </w:rPr>
      </w:pPr>
      <w:r w:rsidRPr="00B55304">
        <w:rPr>
          <w:rFonts w:ascii="Times New Roman" w:hAnsi="Times New Roman"/>
          <w:color w:val="auto"/>
          <w:lang w:eastAsia="ru-RU"/>
        </w:rPr>
        <w:t>по ЛЕГО-конструированию</w:t>
      </w:r>
      <w:r>
        <w:rPr>
          <w:rFonts w:ascii="Times New Roman" w:hAnsi="Times New Roman"/>
          <w:color w:val="auto"/>
          <w:lang w:eastAsia="ru-RU"/>
        </w:rPr>
        <w:t xml:space="preserve"> в старшей группе</w:t>
      </w:r>
    </w:p>
    <w:p w:rsidR="008A3F29" w:rsidRPr="00B55304" w:rsidRDefault="008A3F29" w:rsidP="00B868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A3F29" w:rsidRPr="00B55304" w:rsidRDefault="008A3F29" w:rsidP="00B86876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B55304">
        <w:rPr>
          <w:rFonts w:ascii="Times New Roman" w:hAnsi="Times New Roman"/>
          <w:b/>
          <w:sz w:val="52"/>
          <w:szCs w:val="52"/>
          <w:lang w:eastAsia="ru-RU"/>
        </w:rPr>
        <w:t xml:space="preserve">«ПУТЕШЕСТВИЕ </w:t>
      </w:r>
      <w:r>
        <w:rPr>
          <w:rFonts w:ascii="Times New Roman" w:hAnsi="Times New Roman"/>
          <w:b/>
          <w:sz w:val="52"/>
          <w:szCs w:val="52"/>
          <w:lang w:eastAsia="ru-RU"/>
        </w:rPr>
        <w:t xml:space="preserve">                                       </w:t>
      </w:r>
      <w:r w:rsidRPr="00B55304">
        <w:rPr>
          <w:rFonts w:ascii="Times New Roman" w:hAnsi="Times New Roman"/>
          <w:b/>
          <w:sz w:val="52"/>
          <w:szCs w:val="52"/>
          <w:lang w:eastAsia="ru-RU"/>
        </w:rPr>
        <w:t>ПО  ЛЕГО-СТРАНЕ»</w:t>
      </w: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55304">
        <w:rPr>
          <w:rFonts w:ascii="Times New Roman" w:hAnsi="Times New Roman"/>
          <w:b/>
          <w:i/>
          <w:sz w:val="28"/>
          <w:szCs w:val="28"/>
          <w:lang w:eastAsia="ru-RU"/>
        </w:rPr>
        <w:t>Воспитатель Слуцкая Т.В.</w:t>
      </w: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86876">
      <w:pPr>
        <w:shd w:val="clear" w:color="auto" w:fill="FFFFFF"/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Pr="00B55304" w:rsidRDefault="008A3F29" w:rsidP="00B8687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Сентябрь 2017г.</w:t>
      </w:r>
    </w:p>
    <w:p w:rsidR="008A3F29" w:rsidRPr="009B300A" w:rsidRDefault="008A3F29" w:rsidP="006A1D0B">
      <w:pPr>
        <w:pStyle w:val="Heading1"/>
        <w:rPr>
          <w:color w:val="auto"/>
          <w:lang w:eastAsia="ru-RU"/>
        </w:rPr>
      </w:pPr>
      <w:r w:rsidRPr="009B300A">
        <w:rPr>
          <w:color w:val="auto"/>
          <w:lang w:eastAsia="ru-RU"/>
        </w:rPr>
        <w:t>Конспект занятия по Лего-конструированию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F68C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«Путешествие по  ЛЕГОстране»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68CE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2F68CE">
        <w:rPr>
          <w:rFonts w:ascii="Times New Roman" w:hAnsi="Times New Roman"/>
          <w:b/>
          <w:sz w:val="28"/>
          <w:szCs w:val="28"/>
          <w:lang w:eastAsia="ru-RU"/>
        </w:rPr>
        <w:t xml:space="preserve"> Развитие способности детей к наглядному моделированию через ЛЕГО – конструктор.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F68C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1) Развивать зрительное и пространственное восприятие;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2) Активизировать внимание, направленное на продолжение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ритмического рисунка постройки;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3) Закреплять умения детей строить по образцу;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4) Развивать наглядно-действенное мышление;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5) Воспитывать детей работать в коллективе сверстников, помогая, друг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другу при совместной постройке;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6) Развивать способность осуществлять элементарный анализ объектов,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выделять целое и части;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7) Развивать у детей умения, передавать характерные особенности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животных, опираясь на схему.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b/>
          <w:sz w:val="28"/>
          <w:szCs w:val="28"/>
          <w:u w:val="single"/>
          <w:lang w:eastAsia="ru-RU"/>
        </w:rPr>
        <w:t>Материал: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 ЛЕГО – человек, индивидуальные наборы с деталями 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конструктора, образец постройки  зданий для детей, картинки животных из конструктора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каждого ребенка, мультимедиа, мольберт, картинки зданий.</w:t>
      </w:r>
    </w:p>
    <w:p w:rsidR="008A3F29" w:rsidRDefault="008A3F29" w:rsidP="003B550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F68C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Ход: </w:t>
      </w:r>
    </w:p>
    <w:p w:rsidR="008A3F29" w:rsidRPr="00E62799" w:rsidRDefault="008A3F29" w:rsidP="00E627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 встречает детей, предлагая пройти на ковер. </w:t>
      </w:r>
      <w:r w:rsidRPr="00E62799">
        <w:rPr>
          <w:rFonts w:ascii="Times New Roman" w:hAnsi="Times New Roman"/>
          <w:sz w:val="28"/>
          <w:szCs w:val="28"/>
          <w:lang w:eastAsia="ru-RU"/>
        </w:rPr>
        <w:t>Ребята, встаньте, пожалуйста, в круг.</w:t>
      </w:r>
    </w:p>
    <w:p w:rsidR="008A3F29" w:rsidRPr="00E62799" w:rsidRDefault="008A3F29" w:rsidP="00E627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799">
        <w:rPr>
          <w:rFonts w:ascii="Times New Roman" w:hAnsi="Times New Roman"/>
          <w:sz w:val="28"/>
          <w:szCs w:val="28"/>
          <w:lang w:eastAsia="ru-RU"/>
        </w:rPr>
        <w:t>Собрались все дети в круг,</w:t>
      </w:r>
    </w:p>
    <w:p w:rsidR="008A3F29" w:rsidRPr="00E62799" w:rsidRDefault="008A3F29" w:rsidP="00E627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799">
        <w:rPr>
          <w:rFonts w:ascii="Times New Roman" w:hAnsi="Times New Roman"/>
          <w:sz w:val="28"/>
          <w:szCs w:val="28"/>
          <w:lang w:eastAsia="ru-RU"/>
        </w:rPr>
        <w:t>Я твой друг и ты мой друг.</w:t>
      </w:r>
    </w:p>
    <w:p w:rsidR="008A3F29" w:rsidRDefault="008A3F29" w:rsidP="00E627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799">
        <w:rPr>
          <w:rFonts w:ascii="Times New Roman" w:hAnsi="Times New Roman"/>
          <w:sz w:val="28"/>
          <w:szCs w:val="28"/>
          <w:lang w:eastAsia="ru-RU"/>
        </w:rPr>
        <w:t xml:space="preserve">Крепко за руки возьмемся </w:t>
      </w:r>
    </w:p>
    <w:p w:rsidR="008A3F29" w:rsidRDefault="008A3F29" w:rsidP="00E627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62799">
        <w:rPr>
          <w:rFonts w:ascii="Times New Roman" w:hAnsi="Times New Roman"/>
          <w:sz w:val="28"/>
          <w:szCs w:val="28"/>
          <w:lang w:eastAsia="ru-RU"/>
        </w:rPr>
        <w:t xml:space="preserve"> друг другу улыбнемся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3F29" w:rsidRPr="002F68CE" w:rsidRDefault="008A3F29" w:rsidP="00E627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62799">
        <w:rPr>
          <w:rFonts w:ascii="Times New Roman" w:hAnsi="Times New Roman"/>
          <w:sz w:val="28"/>
          <w:szCs w:val="28"/>
          <w:lang w:eastAsia="ru-RU"/>
        </w:rPr>
        <w:t xml:space="preserve"> теперь посмотрите на на</w:t>
      </w:r>
      <w:r>
        <w:rPr>
          <w:rFonts w:ascii="Times New Roman" w:hAnsi="Times New Roman"/>
          <w:sz w:val="28"/>
          <w:szCs w:val="28"/>
          <w:lang w:eastAsia="ru-RU"/>
        </w:rPr>
        <w:t>ших гостей и подарите им улыбку</w:t>
      </w:r>
      <w:r w:rsidRPr="00E62799">
        <w:rPr>
          <w:rFonts w:ascii="Times New Roman" w:hAnsi="Times New Roman"/>
          <w:sz w:val="28"/>
          <w:szCs w:val="28"/>
          <w:lang w:eastAsia="ru-RU"/>
        </w:rPr>
        <w:t>.</w:t>
      </w:r>
    </w:p>
    <w:p w:rsidR="008A3F29" w:rsidRPr="004956E5" w:rsidRDefault="008A3F29" w:rsidP="003B550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A3F29" w:rsidRPr="005B2F6A" w:rsidRDefault="008A3F29" w:rsidP="003B550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скажите, в каком городе мы живем? Вы все наверно, видели, что в нашем городе строят новые дома. Чтобы построить дом, в котором было удобно и приятно жить, архитекторы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инженеры, изобретатели</w:t>
      </w:r>
      <w:r w:rsidRPr="003C27AF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разрабатывают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различные современные материалы для постройки домов. </w:t>
      </w:r>
      <w:r w:rsidRPr="003C27AF">
        <w:rPr>
          <w:rFonts w:ascii="Times New Roman" w:hAnsi="Times New Roman"/>
          <w:color w:val="000000"/>
          <w:spacing w:val="-4"/>
          <w:sz w:val="28"/>
          <w:szCs w:val="28"/>
        </w:rPr>
        <w:t xml:space="preserve"> А вы знаете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3C27AF">
        <w:rPr>
          <w:rFonts w:ascii="Times New Roman" w:hAnsi="Times New Roman"/>
          <w:color w:val="000000"/>
          <w:spacing w:val="-4"/>
          <w:sz w:val="28"/>
          <w:szCs w:val="28"/>
        </w:rPr>
        <w:t xml:space="preserve"> какие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это</w:t>
      </w:r>
      <w:r w:rsidRPr="003C27AF">
        <w:rPr>
          <w:rFonts w:ascii="Times New Roman" w:hAnsi="Times New Roman"/>
          <w:color w:val="000000"/>
          <w:spacing w:val="-4"/>
          <w:sz w:val="28"/>
          <w:szCs w:val="28"/>
        </w:rPr>
        <w:t xml:space="preserve"> материалы? </w:t>
      </w:r>
      <w:r w:rsidRPr="006E2A34">
        <w:rPr>
          <w:rFonts w:ascii="Times New Roman" w:hAnsi="Times New Roman"/>
          <w:i/>
          <w:color w:val="000000"/>
          <w:spacing w:val="-4"/>
          <w:sz w:val="28"/>
          <w:szCs w:val="28"/>
        </w:rPr>
        <w:t>(пеноблок, кирпич, газоблок шлакоблок,  брус)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.(Обратить внимание на картинки)</w:t>
      </w:r>
    </w:p>
    <w:p w:rsidR="008A3F29" w:rsidRDefault="008A3F29" w:rsidP="003B550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Давайте рассмотрим эти материалы.  Скажите, какие они? Какого цвета? Какого размера? Как вы думаете, почему из них строят дома? </w:t>
      </w:r>
      <w:r w:rsidRPr="00E46724">
        <w:rPr>
          <w:rFonts w:ascii="Times New Roman" w:hAnsi="Times New Roman"/>
          <w:i/>
          <w:color w:val="000000"/>
          <w:spacing w:val="-4"/>
          <w:sz w:val="28"/>
          <w:szCs w:val="28"/>
        </w:rPr>
        <w:t>(Дети высказывают предположения).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Потрогайте их. Чувствуете, брус  тёплый, а значит, и дома будут какие? (теплые).   Шлакоблок плотный, твёрдый,  значит, дом будет крепким и прочным.  Дома, построенные  из блоков, не горят. Пеноблок и  шлакоблок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способ</w:t>
      </w:r>
      <w:r w:rsidRPr="003C27A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3C27AF">
        <w:rPr>
          <w:rFonts w:ascii="Times New Roman" w:hAnsi="Times New Roman"/>
          <w:sz w:val="28"/>
          <w:szCs w:val="28"/>
          <w:shd w:val="clear" w:color="auto" w:fill="FFFFFF"/>
        </w:rPr>
        <w:t> удерживать открытое пламя в течение 4 часов</w:t>
      </w:r>
      <w:r w:rsidRPr="004956E5">
        <w:rPr>
          <w:rFonts w:ascii="Times New Roman" w:hAnsi="Times New Roman"/>
          <w:sz w:val="28"/>
          <w:szCs w:val="28"/>
          <w:shd w:val="clear" w:color="auto" w:fill="FFFFFF"/>
        </w:rPr>
        <w:t>. Эти материалы прочные, летом в таких домах прохладно, а зимой тепло.</w:t>
      </w:r>
    </w:p>
    <w:p w:rsidR="008A3F29" w:rsidRDefault="008A3F29" w:rsidP="003B550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Ребята, а вы хотели бы быть строителями?  Для того, чтобы дети учились строить, один человек из далекой страны Дании,</w:t>
      </w:r>
      <w:r w:rsidRPr="002B73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3B94">
        <w:rPr>
          <w:rFonts w:ascii="Times New Roman" w:hAnsi="Times New Roman"/>
          <w:sz w:val="28"/>
          <w:szCs w:val="28"/>
          <w:shd w:val="clear" w:color="auto" w:fill="FFFFFF"/>
        </w:rPr>
        <w:t>Олле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3B94">
        <w:rPr>
          <w:rFonts w:ascii="Times New Roman" w:hAnsi="Times New Roman"/>
          <w:sz w:val="28"/>
          <w:szCs w:val="28"/>
          <w:shd w:val="clear" w:color="auto" w:fill="FFFFFF"/>
        </w:rPr>
        <w:t>Кирк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3B94">
        <w:rPr>
          <w:rFonts w:ascii="Times New Roman" w:hAnsi="Times New Roman"/>
          <w:sz w:val="28"/>
          <w:szCs w:val="28"/>
          <w:shd w:val="clear" w:color="auto" w:fill="FFFFFF"/>
        </w:rPr>
        <w:t>Кристиансен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придумал ЛЕГО-конструктор.</w:t>
      </w:r>
    </w:p>
    <w:p w:rsidR="008A3F29" w:rsidRDefault="008A3F29" w:rsidP="00FC109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1092">
        <w:rPr>
          <w:rFonts w:ascii="Times New Roman" w:hAnsi="Times New Roman"/>
          <w:sz w:val="28"/>
          <w:szCs w:val="28"/>
          <w:shd w:val="clear" w:color="auto" w:fill="FFFFFF"/>
        </w:rPr>
        <w:t>Я думаю, что вы играете в LEGO – конструктор с большим удовольствием.</w:t>
      </w:r>
    </w:p>
    <w:p w:rsidR="008A3F29" w:rsidRPr="003B5502" w:rsidRDefault="008A3F29" w:rsidP="003B550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5502">
        <w:rPr>
          <w:rFonts w:ascii="Times New Roman" w:hAnsi="Times New Roman"/>
          <w:b/>
          <w:sz w:val="28"/>
          <w:szCs w:val="28"/>
          <w:shd w:val="clear" w:color="auto" w:fill="FFFFFF"/>
        </w:rPr>
        <w:t>Звучит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загадочная</w:t>
      </w:r>
      <w:r w:rsidRPr="003B550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музыка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 Появляется ЛЕГО-человек. (</w:t>
      </w:r>
      <w:r>
        <w:rPr>
          <w:rFonts w:ascii="Times New Roman" w:hAnsi="Times New Roman"/>
          <w:sz w:val="28"/>
          <w:szCs w:val="28"/>
          <w:lang w:eastAsia="ru-RU"/>
        </w:rPr>
        <w:t>Говорит диктофон):</w:t>
      </w:r>
    </w:p>
    <w:p w:rsidR="008A3F29" w:rsidRPr="002F68CE" w:rsidRDefault="008A3F29" w:rsidP="003B55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F68CE">
        <w:rPr>
          <w:rFonts w:ascii="Times New Roman" w:hAnsi="Times New Roman"/>
          <w:sz w:val="28"/>
          <w:szCs w:val="28"/>
          <w:lang w:eastAsia="ru-RU"/>
        </w:rPr>
        <w:t>Я ЛЕГО - человек. Я прибыл  к вам из волшебной страны ЛЕГО. Ночью там был сильный ураган. Когда утром мы проснулись, то увидели, что любимый зоопарк разрушен, а з</w:t>
      </w:r>
      <w:r>
        <w:rPr>
          <w:rFonts w:ascii="Times New Roman" w:hAnsi="Times New Roman"/>
          <w:sz w:val="28"/>
          <w:szCs w:val="28"/>
          <w:lang w:eastAsia="ru-RU"/>
        </w:rPr>
        <w:t>вери разбежались. Помогите нам.</w:t>
      </w:r>
    </w:p>
    <w:p w:rsidR="008A3F29" w:rsidRDefault="008A3F29" w:rsidP="00E23B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- Дети, вы согласны помочь ЛЕГО - </w:t>
      </w:r>
      <w:r>
        <w:rPr>
          <w:rFonts w:ascii="Times New Roman" w:hAnsi="Times New Roman"/>
          <w:sz w:val="28"/>
          <w:szCs w:val="28"/>
          <w:lang w:eastAsia="ru-RU"/>
        </w:rPr>
        <w:t>человеку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. (обращает внимание на фигурку ЛЕГО-человечка) </w:t>
      </w:r>
    </w:p>
    <w:p w:rsidR="008A3F29" w:rsidRPr="00E23B94" w:rsidRDefault="008A3F29" w:rsidP="00E23B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B94">
        <w:rPr>
          <w:rFonts w:ascii="Times New Roman" w:hAnsi="Times New Roman"/>
          <w:sz w:val="28"/>
          <w:szCs w:val="28"/>
          <w:lang w:eastAsia="ru-RU"/>
        </w:rPr>
        <w:t>Как вы думаете, мы справимся с этой проблемой?</w:t>
      </w:r>
    </w:p>
    <w:p w:rsidR="008A3F29" w:rsidRPr="00E23B94" w:rsidRDefault="008A3F29" w:rsidP="00E23B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B94">
        <w:rPr>
          <w:rFonts w:ascii="Times New Roman" w:hAnsi="Times New Roman"/>
          <w:sz w:val="28"/>
          <w:szCs w:val="28"/>
          <w:lang w:eastAsia="ru-RU"/>
        </w:rPr>
        <w:t>– Как можно справиться?</w:t>
      </w:r>
    </w:p>
    <w:p w:rsidR="008A3F29" w:rsidRPr="00B054E2" w:rsidRDefault="008A3F29" w:rsidP="00B054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B9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E23B94">
        <w:rPr>
          <w:rFonts w:ascii="Times New Roman" w:hAnsi="Times New Roman"/>
          <w:sz w:val="28"/>
          <w:szCs w:val="28"/>
          <w:lang w:eastAsia="ru-RU"/>
        </w:rPr>
        <w:t>ак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23B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отправляемся </w:t>
      </w:r>
      <w:r w:rsidRPr="00E23B94">
        <w:rPr>
          <w:rFonts w:ascii="Times New Roman" w:hAnsi="Times New Roman"/>
          <w:sz w:val="28"/>
          <w:szCs w:val="28"/>
          <w:lang w:eastAsia="ru-RU"/>
        </w:rPr>
        <w:t>в страну «LEGO».</w:t>
      </w:r>
      <w:r w:rsidRPr="00B0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ч</w:t>
      </w:r>
      <w:r w:rsidRPr="00B054E2">
        <w:rPr>
          <w:rFonts w:ascii="Times New Roman" w:hAnsi="Times New Roman"/>
          <w:sz w:val="28"/>
          <w:szCs w:val="28"/>
          <w:lang w:eastAsia="ru-RU"/>
        </w:rPr>
        <w:t xml:space="preserve">тобы никто не потерялся в пути, крепко сцепимся мизинчиками, как детальки ЛЕГО. </w:t>
      </w:r>
    </w:p>
    <w:p w:rsidR="008A3F29" w:rsidRPr="002B73D3" w:rsidRDefault="008A3F29" w:rsidP="00B054E2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73D3">
        <w:rPr>
          <w:rFonts w:ascii="Times New Roman" w:hAnsi="Times New Roman"/>
          <w:i/>
          <w:sz w:val="28"/>
          <w:szCs w:val="28"/>
          <w:lang w:eastAsia="ru-RU"/>
        </w:rPr>
        <w:t>Веду детей и произношу слова:</w:t>
      </w:r>
    </w:p>
    <w:p w:rsidR="008A3F29" w:rsidRPr="00B054E2" w:rsidRDefault="008A3F29" w:rsidP="00B054E2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Друзей с собою возьмем</w:t>
      </w:r>
      <w:r w:rsidRPr="00B054E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A3F29" w:rsidRDefault="008A3F29" w:rsidP="00B054E2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в ЛЕГО страну попадем</w:t>
      </w:r>
      <w:r w:rsidRPr="00B054E2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A3F29" w:rsidRPr="002B73D3" w:rsidRDefault="008A3F29" w:rsidP="00B054E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B73D3">
        <w:rPr>
          <w:rFonts w:ascii="Times New Roman" w:hAnsi="Times New Roman"/>
          <w:i/>
          <w:sz w:val="28"/>
          <w:szCs w:val="28"/>
          <w:lang w:eastAsia="ru-RU"/>
        </w:rPr>
        <w:t>(подошли к столу с зоопарком)</w:t>
      </w:r>
    </w:p>
    <w:p w:rsidR="008A3F29" w:rsidRPr="00FC1092" w:rsidRDefault="008A3F29" w:rsidP="00FC1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092">
        <w:rPr>
          <w:rFonts w:ascii="Times New Roman" w:hAnsi="Times New Roman"/>
          <w:sz w:val="28"/>
          <w:szCs w:val="28"/>
          <w:lang w:eastAsia="ru-RU"/>
        </w:rPr>
        <w:t>– Ребята, посмотрите,</w:t>
      </w:r>
      <w:r>
        <w:rPr>
          <w:rFonts w:ascii="Times New Roman" w:hAnsi="Times New Roman"/>
          <w:sz w:val="28"/>
          <w:szCs w:val="28"/>
          <w:lang w:eastAsia="ru-RU"/>
        </w:rPr>
        <w:t xml:space="preserve">  з</w:t>
      </w:r>
      <w:r w:rsidRPr="00FC1092">
        <w:rPr>
          <w:rFonts w:ascii="Times New Roman" w:hAnsi="Times New Roman"/>
          <w:sz w:val="28"/>
          <w:szCs w:val="28"/>
          <w:lang w:eastAsia="ru-RU"/>
        </w:rPr>
        <w:t>десь и правда, разруха.</w:t>
      </w:r>
    </w:p>
    <w:p w:rsidR="008A3F29" w:rsidRDefault="008A3F29" w:rsidP="00FC1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092">
        <w:rPr>
          <w:rFonts w:ascii="Times New Roman" w:hAnsi="Times New Roman"/>
          <w:sz w:val="28"/>
          <w:szCs w:val="28"/>
          <w:lang w:eastAsia="ru-RU"/>
        </w:rPr>
        <w:t>– Как детали соединяются между собой?</w:t>
      </w:r>
    </w:p>
    <w:p w:rsidR="008A3F29" w:rsidRDefault="008A3F29" w:rsidP="00FC1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вспомним правила работы с ЛЕГО-конструктором:</w:t>
      </w:r>
    </w:p>
    <w:p w:rsidR="008A3F29" w:rsidRDefault="008A3F29" w:rsidP="00FC1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1.Нужную деталь не отбираем, просим вежливо;</w:t>
      </w:r>
    </w:p>
    <w:p w:rsidR="008A3F29" w:rsidRPr="00FC1092" w:rsidRDefault="008A3F29" w:rsidP="00FC1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Лего- детали на пол не бросаем и не стучим, они пластмассовые, могут сломаться.</w:t>
      </w:r>
    </w:p>
    <w:p w:rsidR="008A3F29" w:rsidRPr="00FC1092" w:rsidRDefault="008A3F29" w:rsidP="00FC1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092">
        <w:rPr>
          <w:rFonts w:ascii="Times New Roman" w:hAnsi="Times New Roman"/>
          <w:b/>
          <w:i/>
          <w:sz w:val="28"/>
          <w:szCs w:val="28"/>
          <w:lang w:eastAsia="ru-RU"/>
        </w:rPr>
        <w:t>Встаем и произносим волшебные слова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A3F29" w:rsidRPr="002F68CE" w:rsidRDefault="008A3F29" w:rsidP="005B2F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Давайте сначала рассмотрим,  какой высоты стены зоопарка, а  значит мы берем все по очереди ЛЕГО- детали и начинаем строительство стен.</w:t>
      </w:r>
    </w:p>
    <w:p w:rsidR="008A3F29" w:rsidRPr="005B2F6A" w:rsidRDefault="008A3F29" w:rsidP="005B2F6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2F6A">
        <w:rPr>
          <w:rFonts w:ascii="Times New Roman" w:hAnsi="Times New Roman"/>
          <w:b/>
          <w:sz w:val="28"/>
          <w:szCs w:val="28"/>
          <w:lang w:eastAsia="ru-RU"/>
        </w:rPr>
        <w:t>Детали, детали, вы спать не устали.</w:t>
      </w:r>
    </w:p>
    <w:p w:rsidR="008A3F29" w:rsidRPr="00FC1092" w:rsidRDefault="008A3F29" w:rsidP="005B2F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F6A">
        <w:rPr>
          <w:rFonts w:ascii="Times New Roman" w:hAnsi="Times New Roman"/>
          <w:b/>
          <w:sz w:val="28"/>
          <w:szCs w:val="28"/>
          <w:lang w:eastAsia="ru-RU"/>
        </w:rPr>
        <w:t>Сегодня с утра нам строить пора.</w:t>
      </w:r>
    </w:p>
    <w:p w:rsidR="008A3F29" w:rsidRPr="002F68CE" w:rsidRDefault="008A3F29" w:rsidP="005B2F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Нам осталось только закрепить ваши стены на фундаменте. Ставьте их </w:t>
      </w:r>
    </w:p>
    <w:p w:rsidR="008A3F29" w:rsidRPr="002F68CE" w:rsidRDefault="008A3F29" w:rsidP="005B2F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плотно, без щелей и проемов. </w:t>
      </w:r>
    </w:p>
    <w:p w:rsidR="008A3F29" w:rsidRDefault="008A3F29" w:rsidP="00B054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5B2F6A">
        <w:rPr>
          <w:rFonts w:ascii="Times New Roman" w:hAnsi="Times New Roman"/>
          <w:i/>
          <w:sz w:val="28"/>
          <w:szCs w:val="28"/>
          <w:lang w:eastAsia="ru-RU"/>
        </w:rPr>
        <w:t>Когда работа закончилась</w:t>
      </w:r>
      <w:r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8A3F29" w:rsidRPr="00C57F56" w:rsidRDefault="008A3F29" w:rsidP="00B054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7F56">
        <w:rPr>
          <w:rFonts w:ascii="Times New Roman" w:hAnsi="Times New Roman"/>
          <w:b/>
          <w:sz w:val="28"/>
          <w:szCs w:val="28"/>
          <w:lang w:eastAsia="ru-RU"/>
        </w:rPr>
        <w:t xml:space="preserve">Было много кирпичей. </w:t>
      </w:r>
    </w:p>
    <w:p w:rsidR="008A3F29" w:rsidRPr="00C57F56" w:rsidRDefault="008A3F29" w:rsidP="00B054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7F56">
        <w:rPr>
          <w:rFonts w:ascii="Times New Roman" w:hAnsi="Times New Roman"/>
          <w:b/>
          <w:sz w:val="28"/>
          <w:szCs w:val="28"/>
          <w:lang w:eastAsia="ru-RU"/>
        </w:rPr>
        <w:t xml:space="preserve">Каждый был совсем ничей. </w:t>
      </w:r>
    </w:p>
    <w:p w:rsidR="008A3F29" w:rsidRPr="00C57F56" w:rsidRDefault="008A3F29" w:rsidP="00B054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7F56">
        <w:rPr>
          <w:rFonts w:ascii="Times New Roman" w:hAnsi="Times New Roman"/>
          <w:b/>
          <w:sz w:val="28"/>
          <w:szCs w:val="28"/>
          <w:lang w:eastAsia="ru-RU"/>
        </w:rPr>
        <w:t xml:space="preserve">А теперь детали </w:t>
      </w:r>
    </w:p>
    <w:p w:rsidR="008A3F29" w:rsidRPr="00C57F56" w:rsidRDefault="008A3F29" w:rsidP="00B054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7F56">
        <w:rPr>
          <w:rFonts w:ascii="Times New Roman" w:hAnsi="Times New Roman"/>
          <w:b/>
          <w:sz w:val="28"/>
          <w:szCs w:val="28"/>
          <w:lang w:eastAsia="ru-RU"/>
        </w:rPr>
        <w:t xml:space="preserve">Крепкой стенкой встали. </w:t>
      </w:r>
    </w:p>
    <w:p w:rsidR="008A3F29" w:rsidRDefault="008A3F29" w:rsidP="00B054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Наш з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оопарк восстановлен.  Ребята, посмотрите, как красиво смотрится наш зоопарк!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Вам нравится? Какие мы молодцы. </w:t>
      </w:r>
    </w:p>
    <w:p w:rsidR="008A3F29" w:rsidRDefault="008A3F29" w:rsidP="00B054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4E2">
        <w:rPr>
          <w:rFonts w:ascii="Times New Roman" w:hAnsi="Times New Roman"/>
          <w:b/>
          <w:sz w:val="28"/>
          <w:szCs w:val="28"/>
          <w:lang w:eastAsia="ru-RU"/>
        </w:rPr>
        <w:t>Раздается голос ЛЕГО-человека</w:t>
      </w:r>
      <w:r>
        <w:rPr>
          <w:rFonts w:ascii="Times New Roman" w:hAnsi="Times New Roman"/>
          <w:sz w:val="28"/>
          <w:szCs w:val="28"/>
          <w:lang w:eastAsia="ru-RU"/>
        </w:rPr>
        <w:t>: « А кто у вас будет в нем жить?»</w:t>
      </w:r>
    </w:p>
    <w:p w:rsidR="008A3F29" w:rsidRDefault="008A3F29" w:rsidP="00B054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Жители ЛЕГО страны будут приходить в </w:t>
      </w:r>
      <w:r>
        <w:rPr>
          <w:rFonts w:ascii="Times New Roman" w:hAnsi="Times New Roman"/>
          <w:sz w:val="28"/>
          <w:szCs w:val="28"/>
          <w:lang w:eastAsia="ru-RU"/>
        </w:rPr>
        <w:t>зоопарк, н</w:t>
      </w:r>
      <w:r w:rsidRPr="002F68CE">
        <w:rPr>
          <w:rFonts w:ascii="Times New Roman" w:hAnsi="Times New Roman"/>
          <w:sz w:val="28"/>
          <w:szCs w:val="28"/>
          <w:lang w:eastAsia="ru-RU"/>
        </w:rPr>
        <w:t>о животных в зоопарке 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F68CE">
        <w:rPr>
          <w:rFonts w:ascii="Times New Roman" w:hAnsi="Times New Roman"/>
          <w:sz w:val="28"/>
          <w:szCs w:val="28"/>
          <w:lang w:eastAsia="ru-RU"/>
        </w:rPr>
        <w:t>.</w:t>
      </w:r>
    </w:p>
    <w:p w:rsidR="008A3F29" w:rsidRDefault="008A3F29" w:rsidP="00B054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Ребята, а 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давайте разомнем наши пальчики, заодно и вспомним, какие животные могут жить в зоопарке.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b/>
          <w:color w:val="000000"/>
          <w:sz w:val="28"/>
          <w:szCs w:val="28"/>
          <w:lang w:eastAsia="ru-RU"/>
        </w:rPr>
        <w:t>Пальчиковая гимнастика «Зоопарк».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Мы шагаем в зоопарке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(указательный и средний пальцы ходят по столу),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Побывать там каждый рад,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(хлопки в ладоши, стук кулачков)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Там пони, зебры, крокодилы,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Попугаи и гориллы,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(загибаем пальцы от большого на правой руке)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Там жирафы и слоны,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Обезьяны, тигры, львы.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(загибаем пальцы на левой руке от большого)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А в руках у нас ружье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(показать руками ружье)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Фотографирует оно.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(изображаем фотоаппарат),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Сделаем всем фото-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Вот охота, так охота!</w:t>
      </w:r>
    </w:p>
    <w:p w:rsidR="008A3F29" w:rsidRPr="00FC1092" w:rsidRDefault="008A3F29" w:rsidP="00992A9F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092">
        <w:rPr>
          <w:rFonts w:ascii="Times New Roman" w:hAnsi="Times New Roman"/>
          <w:color w:val="000000"/>
          <w:sz w:val="28"/>
          <w:szCs w:val="28"/>
          <w:lang w:eastAsia="ru-RU"/>
        </w:rPr>
        <w:t>(сжимаем и разжимаем пальцы).</w:t>
      </w:r>
    </w:p>
    <w:p w:rsidR="008A3F29" w:rsidRPr="002F68CE" w:rsidRDefault="008A3F29" w:rsidP="00B054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F29" w:rsidRPr="002F200E" w:rsidRDefault="008A3F29" w:rsidP="002F20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62C">
        <w:rPr>
          <w:rFonts w:ascii="Times New Roman" w:hAnsi="Times New Roman"/>
          <w:b/>
          <w:sz w:val="28"/>
          <w:szCs w:val="28"/>
          <w:lang w:eastAsia="ru-RU"/>
        </w:rPr>
        <w:t>У ЛЕГО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 сохранились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фотографии</w:t>
      </w:r>
      <w:r w:rsidRPr="002F20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животных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которые жили у них в зоопарке, а каких  именно вы узнаете, отгадав загадки. Когда получите фотографию животного, то отойдете к корзинке нужного цвета.</w:t>
      </w:r>
    </w:p>
    <w:p w:rsidR="008A3F29" w:rsidRDefault="008A3F29" w:rsidP="00F35A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F29" w:rsidRPr="002F1743" w:rsidRDefault="008A3F29" w:rsidP="002F174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Хищник, разевая пасть,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Из воды грозит напасть.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Возле берега бродил,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Кровожадный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(крокодил)</w:t>
      </w:r>
    </w:p>
    <w:p w:rsidR="008A3F29" w:rsidRPr="002F1743" w:rsidRDefault="008A3F29" w:rsidP="002F174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Верблюд не просит вкусных блюд,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Ему обед не нужен.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В пустыне может лишь верблюд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Колючку съесть на ужин.</w:t>
      </w:r>
    </w:p>
    <w:p w:rsidR="008A3F29" w:rsidRPr="002F1743" w:rsidRDefault="008A3F29" w:rsidP="002F174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Носит домик роговой,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Прячет хвостик с головой,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Панцирь - щит её от страха,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А трусиха (черепаха)</w:t>
      </w:r>
    </w:p>
    <w:p w:rsidR="008A3F29" w:rsidRPr="002F200E" w:rsidRDefault="008A3F29" w:rsidP="002F200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Есть копытный великан.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Шея как подъемный кран,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С рожками, пятнистый,</w:t>
      </w:r>
      <w:r w:rsidRPr="002F1743">
        <w:rPr>
          <w:rFonts w:ascii="Times New Roman" w:hAnsi="Times New Roman"/>
          <w:sz w:val="28"/>
          <w:szCs w:val="28"/>
        </w:rPr>
        <w:br/>
      </w:r>
      <w:r w:rsidRPr="002F1743">
        <w:rPr>
          <w:rFonts w:ascii="Times New Roman" w:hAnsi="Times New Roman"/>
          <w:sz w:val="28"/>
          <w:szCs w:val="28"/>
          <w:shd w:val="clear" w:color="auto" w:fill="FFFFFF"/>
        </w:rPr>
        <w:t>Но не очень быстрый.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(Жираф)</w:t>
      </w:r>
    </w:p>
    <w:p w:rsidR="008A3F29" w:rsidRPr="009B300A" w:rsidRDefault="008A3F29" w:rsidP="009B30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B300A">
        <w:rPr>
          <w:rFonts w:ascii="Times New Roman" w:hAnsi="Times New Roman"/>
          <w:i/>
          <w:sz w:val="28"/>
          <w:szCs w:val="28"/>
          <w:lang w:eastAsia="ru-RU"/>
        </w:rPr>
        <w:t xml:space="preserve"> (Дети строят под музыку, воспитатель оказывает помощь по мере </w:t>
      </w:r>
    </w:p>
    <w:p w:rsidR="008A3F29" w:rsidRPr="009B300A" w:rsidRDefault="008A3F29" w:rsidP="003B550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н</w:t>
      </w:r>
      <w:r w:rsidRPr="009B300A">
        <w:rPr>
          <w:rFonts w:ascii="Times New Roman" w:hAnsi="Times New Roman"/>
          <w:i/>
          <w:sz w:val="28"/>
          <w:szCs w:val="28"/>
          <w:lang w:eastAsia="ru-RU"/>
        </w:rPr>
        <w:t>еобходимости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8A3F29" w:rsidRPr="002F68CE" w:rsidRDefault="008A3F29" w:rsidP="009B30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00A">
        <w:rPr>
          <w:rFonts w:ascii="Times New Roman" w:hAnsi="Times New Roman"/>
          <w:sz w:val="28"/>
          <w:szCs w:val="28"/>
          <w:lang w:eastAsia="ru-RU"/>
        </w:rPr>
        <w:t>А теперь расселяем животных.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68CE">
        <w:rPr>
          <w:rFonts w:ascii="Times New Roman" w:hAnsi="Times New Roman"/>
          <w:sz w:val="28"/>
          <w:szCs w:val="28"/>
          <w:lang w:eastAsia="ru-RU"/>
        </w:rPr>
        <w:t>Несите их аккуратно, бережно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Давайте расскажем о них  по такому плану:</w:t>
      </w:r>
    </w:p>
    <w:p w:rsidR="008A3F29" w:rsidRDefault="008A3F29" w:rsidP="009B30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8CE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как зовут;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3F29" w:rsidRDefault="008A3F29" w:rsidP="009B30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он любит делать,</w:t>
      </w:r>
    </w:p>
    <w:p w:rsidR="008A3F29" w:rsidRPr="002F68CE" w:rsidRDefault="008A3F29" w:rsidP="009B30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чем он питается,</w:t>
      </w:r>
    </w:p>
    <w:p w:rsidR="008A3F29" w:rsidRPr="009B300A" w:rsidRDefault="008A3F29" w:rsidP="00B00278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00A">
        <w:rPr>
          <w:rFonts w:ascii="Times New Roman" w:hAnsi="Times New Roman"/>
          <w:sz w:val="28"/>
          <w:szCs w:val="28"/>
          <w:lang w:eastAsia="ru-RU"/>
        </w:rPr>
        <w:t>– Как вы думаете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B300A">
        <w:rPr>
          <w:rFonts w:ascii="Times New Roman" w:hAnsi="Times New Roman"/>
          <w:sz w:val="28"/>
          <w:szCs w:val="28"/>
          <w:lang w:eastAsia="ru-RU"/>
        </w:rPr>
        <w:t xml:space="preserve"> мы справились с заданием?</w:t>
      </w:r>
    </w:p>
    <w:p w:rsidR="008A3F29" w:rsidRPr="009B300A" w:rsidRDefault="008A3F29" w:rsidP="00B00278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00A">
        <w:rPr>
          <w:rFonts w:ascii="Times New Roman" w:hAnsi="Times New Roman"/>
          <w:sz w:val="28"/>
          <w:szCs w:val="28"/>
          <w:lang w:eastAsia="ru-RU"/>
        </w:rPr>
        <w:t>– Как мы помогли?</w:t>
      </w:r>
    </w:p>
    <w:p w:rsidR="008A3F29" w:rsidRPr="009B300A" w:rsidRDefault="008A3F29" w:rsidP="00B00278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00A">
        <w:rPr>
          <w:rFonts w:ascii="Times New Roman" w:hAnsi="Times New Roman"/>
          <w:sz w:val="28"/>
          <w:szCs w:val="28"/>
          <w:lang w:eastAsia="ru-RU"/>
        </w:rPr>
        <w:t>– Что мы для этого сделали?</w:t>
      </w:r>
    </w:p>
    <w:p w:rsidR="008A3F29" w:rsidRDefault="008A3F29" w:rsidP="009B30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-ЛЕГО- человек, а тебе наши постройки понравились?</w:t>
      </w:r>
    </w:p>
    <w:p w:rsidR="008A3F29" w:rsidRPr="009B300A" w:rsidRDefault="008A3F29" w:rsidP="00B002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278">
        <w:rPr>
          <w:rFonts w:ascii="Times New Roman" w:hAnsi="Times New Roman"/>
          <w:b/>
          <w:sz w:val="28"/>
          <w:szCs w:val="28"/>
          <w:lang w:eastAsia="ru-RU"/>
        </w:rPr>
        <w:t>Говорит ЛЕГО - человек</w:t>
      </w:r>
      <w:r w:rsidRPr="002F68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«Ребята, я вас благодарю, вы - большие молодцы, справились со своей задачей и восстановили зоопарк. От жителей Лего-страны</w:t>
      </w:r>
      <w:r w:rsidRPr="00B00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вам дарю ЛЕГО конструктор и </w:t>
      </w:r>
      <w:r w:rsidRPr="00FF2264">
        <w:rPr>
          <w:rFonts w:ascii="Times New Roman" w:hAnsi="Times New Roman"/>
          <w:sz w:val="28"/>
          <w:szCs w:val="28"/>
        </w:rPr>
        <w:t xml:space="preserve">приглашаю посмотреть мультфильм </w:t>
      </w:r>
      <w:r>
        <w:rPr>
          <w:rFonts w:ascii="Times New Roman" w:hAnsi="Times New Roman"/>
          <w:sz w:val="28"/>
          <w:szCs w:val="28"/>
        </w:rPr>
        <w:t>«</w:t>
      </w:r>
      <w:r w:rsidRPr="00FF2264">
        <w:rPr>
          <w:rFonts w:ascii="Times New Roman" w:hAnsi="Times New Roman"/>
          <w:sz w:val="28"/>
          <w:szCs w:val="28"/>
        </w:rPr>
        <w:t>Путешествие по ЛЕГО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F2264">
        <w:rPr>
          <w:rFonts w:ascii="Times New Roman" w:hAnsi="Times New Roman"/>
          <w:sz w:val="28"/>
          <w:szCs w:val="28"/>
        </w:rPr>
        <w:t>стране»</w:t>
      </w:r>
      <w:r>
        <w:rPr>
          <w:rFonts w:ascii="Times New Roman" w:hAnsi="Times New Roman"/>
          <w:sz w:val="28"/>
          <w:szCs w:val="28"/>
        </w:rPr>
        <w:t>.</w:t>
      </w:r>
    </w:p>
    <w:p w:rsidR="008A3F29" w:rsidRDefault="008A3F29" w:rsidP="009B300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Pr="009B300A" w:rsidRDefault="008A3F29" w:rsidP="009B300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300A">
        <w:rPr>
          <w:rFonts w:ascii="Times New Roman" w:hAnsi="Times New Roman"/>
          <w:b/>
          <w:i/>
          <w:sz w:val="28"/>
          <w:szCs w:val="28"/>
          <w:lang w:eastAsia="ru-RU"/>
        </w:rPr>
        <w:t>Вот как в </w:t>
      </w:r>
      <w:hyperlink r:id="rId7" w:tgtFrame="_blank" w:history="1">
        <w:r>
          <w:rPr>
            <w:rFonts w:ascii="Times New Roman" w:hAnsi="Times New Roman"/>
            <w:b/>
            <w:i/>
            <w:sz w:val="28"/>
            <w:szCs w:val="28"/>
            <w:lang w:eastAsia="ru-RU"/>
          </w:rPr>
          <w:t>ЛЕГО</w:t>
        </w:r>
      </w:hyperlink>
      <w:r>
        <w:t xml:space="preserve"> </w:t>
      </w:r>
      <w:r w:rsidRPr="009B300A">
        <w:rPr>
          <w:rFonts w:ascii="Times New Roman" w:hAnsi="Times New Roman"/>
          <w:b/>
          <w:i/>
          <w:sz w:val="28"/>
          <w:szCs w:val="28"/>
          <w:lang w:eastAsia="ru-RU"/>
        </w:rPr>
        <w:t xml:space="preserve">-стране бывает, </w:t>
      </w:r>
    </w:p>
    <w:p w:rsidR="008A3F29" w:rsidRPr="009B300A" w:rsidRDefault="008A3F29" w:rsidP="009B300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300A">
        <w:rPr>
          <w:rFonts w:ascii="Times New Roman" w:hAnsi="Times New Roman"/>
          <w:b/>
          <w:i/>
          <w:sz w:val="28"/>
          <w:szCs w:val="28"/>
          <w:lang w:eastAsia="ru-RU"/>
        </w:rPr>
        <w:t>все что делаем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 w:rsidRPr="009B300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то </w:t>
      </w:r>
      <w:r w:rsidRPr="009B300A">
        <w:rPr>
          <w:rFonts w:ascii="Times New Roman" w:hAnsi="Times New Roman"/>
          <w:b/>
          <w:i/>
          <w:sz w:val="28"/>
          <w:szCs w:val="28"/>
          <w:lang w:eastAsia="ru-RU"/>
        </w:rPr>
        <w:t>оживает.</w:t>
      </w:r>
    </w:p>
    <w:p w:rsidR="008A3F29" w:rsidRDefault="008A3F29" w:rsidP="00B00278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300A">
        <w:rPr>
          <w:rFonts w:ascii="Times New Roman" w:hAnsi="Times New Roman"/>
          <w:b/>
          <w:i/>
          <w:sz w:val="28"/>
          <w:szCs w:val="28"/>
          <w:lang w:eastAsia="ru-RU"/>
        </w:rPr>
        <w:t>А нам в группу возвращаться пора.</w:t>
      </w:r>
    </w:p>
    <w:p w:rsidR="008A3F29" w:rsidRDefault="008A3F29" w:rsidP="00B00278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00278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00278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3F29" w:rsidRDefault="008A3F29" w:rsidP="00B00278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sectPr w:rsidR="008A3F29" w:rsidSect="00B0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372A"/>
    <w:multiLevelType w:val="hybridMultilevel"/>
    <w:tmpl w:val="AEF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49B"/>
    <w:rsid w:val="002261F4"/>
    <w:rsid w:val="00286B9B"/>
    <w:rsid w:val="002B73D3"/>
    <w:rsid w:val="002F16EE"/>
    <w:rsid w:val="002F1743"/>
    <w:rsid w:val="002F200E"/>
    <w:rsid w:val="002F68CE"/>
    <w:rsid w:val="003652D8"/>
    <w:rsid w:val="003A14EE"/>
    <w:rsid w:val="003B5502"/>
    <w:rsid w:val="003B728E"/>
    <w:rsid w:val="003C27AF"/>
    <w:rsid w:val="00446883"/>
    <w:rsid w:val="004956E5"/>
    <w:rsid w:val="005B2F6A"/>
    <w:rsid w:val="00625923"/>
    <w:rsid w:val="006843FB"/>
    <w:rsid w:val="006A1D0B"/>
    <w:rsid w:val="006B4C4F"/>
    <w:rsid w:val="006E10D7"/>
    <w:rsid w:val="006E2A34"/>
    <w:rsid w:val="0070290A"/>
    <w:rsid w:val="007376F3"/>
    <w:rsid w:val="00746ABA"/>
    <w:rsid w:val="007960DE"/>
    <w:rsid w:val="008A2DA0"/>
    <w:rsid w:val="008A3F29"/>
    <w:rsid w:val="008E61C1"/>
    <w:rsid w:val="008F650A"/>
    <w:rsid w:val="00992A9F"/>
    <w:rsid w:val="009B300A"/>
    <w:rsid w:val="009C162C"/>
    <w:rsid w:val="009F27F4"/>
    <w:rsid w:val="00A41550"/>
    <w:rsid w:val="00B00278"/>
    <w:rsid w:val="00B041CA"/>
    <w:rsid w:val="00B054E2"/>
    <w:rsid w:val="00B355D6"/>
    <w:rsid w:val="00B55304"/>
    <w:rsid w:val="00B86876"/>
    <w:rsid w:val="00B87745"/>
    <w:rsid w:val="00BC2A41"/>
    <w:rsid w:val="00C24799"/>
    <w:rsid w:val="00C44903"/>
    <w:rsid w:val="00C57F56"/>
    <w:rsid w:val="00D15116"/>
    <w:rsid w:val="00D5649B"/>
    <w:rsid w:val="00E23B94"/>
    <w:rsid w:val="00E353D4"/>
    <w:rsid w:val="00E40078"/>
    <w:rsid w:val="00E46058"/>
    <w:rsid w:val="00E46724"/>
    <w:rsid w:val="00E62799"/>
    <w:rsid w:val="00F35AEA"/>
    <w:rsid w:val="00FC1092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D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5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1D0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649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ndfhfb-c4yzdc-darucf-nnafwf-hgduwe">
    <w:name w:val="ndfhfb-c4yzdc-darucf-nnafwf-hgduwe"/>
    <w:basedOn w:val="DefaultParagraphFont"/>
    <w:uiPriority w:val="99"/>
    <w:rsid w:val="00D5649B"/>
    <w:rPr>
      <w:rFonts w:cs="Times New Roman"/>
    </w:rPr>
  </w:style>
  <w:style w:type="paragraph" w:customStyle="1" w:styleId="ndfhfb-c4yzdc-cysp0e-darucf-df1zy-eegnhe">
    <w:name w:val="ndfhfb-c4yzdc-cysp0e-darucf-df1zy-eegnhe"/>
    <w:basedOn w:val="Normal"/>
    <w:uiPriority w:val="99"/>
    <w:rsid w:val="00D56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F6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353D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57F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5530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5530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736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7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737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0738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snab.ru/catalog/konstruktory_le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6</Pages>
  <Words>999</Words>
  <Characters>5697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A4-4000</dc:creator>
  <cp:keywords/>
  <dc:description/>
  <cp:lastModifiedBy>User</cp:lastModifiedBy>
  <cp:revision>23</cp:revision>
  <cp:lastPrinted>2017-09-21T10:06:00Z</cp:lastPrinted>
  <dcterms:created xsi:type="dcterms:W3CDTF">2017-09-11T13:08:00Z</dcterms:created>
  <dcterms:modified xsi:type="dcterms:W3CDTF">2017-09-25T06:36:00Z</dcterms:modified>
</cp:coreProperties>
</file>